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EF" w:rsidRPr="00763EEA" w:rsidRDefault="008610EF" w:rsidP="00EB4C9D">
      <w:pPr>
        <w:jc w:val="right"/>
        <w:rPr>
          <w:lang w:val="uk-UA"/>
        </w:rPr>
      </w:pPr>
    </w:p>
    <w:p w:rsidR="008610EF" w:rsidRPr="00474826" w:rsidRDefault="008610EF" w:rsidP="00855887">
      <w:pPr>
        <w:jc w:val="center"/>
        <w:rPr>
          <w:b/>
          <w:i/>
          <w:color w:val="FF0000"/>
          <w:sz w:val="16"/>
          <w:szCs w:val="16"/>
          <w:lang w:val="uk-UA"/>
        </w:rPr>
      </w:pPr>
    </w:p>
    <w:p w:rsidR="008610EF" w:rsidRPr="00763EEA" w:rsidRDefault="008610EF" w:rsidP="00EB4C9D">
      <w:pPr>
        <w:jc w:val="center"/>
      </w:pPr>
      <w:r w:rsidRPr="00763EEA">
        <w:rPr>
          <w:b/>
          <w:lang w:val="uk-UA"/>
        </w:rPr>
        <w:t>Одеський національний політехнічний університет</w:t>
      </w:r>
    </w:p>
    <w:p w:rsidR="008610EF" w:rsidRPr="00763EEA" w:rsidRDefault="008610EF" w:rsidP="00EB4C9D">
      <w:pPr>
        <w:jc w:val="center"/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8610EF" w:rsidRPr="0093514A" w:rsidTr="00474826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0EF" w:rsidRPr="0093514A" w:rsidRDefault="008610EF" w:rsidP="00474826">
            <w:pPr>
              <w:rPr>
                <w:b/>
                <w:lang w:val="uk-UA"/>
              </w:rPr>
            </w:pPr>
            <w:r w:rsidRPr="0093514A">
              <w:rPr>
                <w:lang w:val="uk-UA"/>
              </w:rPr>
              <w:t xml:space="preserve">Рівень вищої освіти </w:t>
            </w:r>
            <w:r w:rsidRPr="00D34C33">
              <w:rPr>
                <w:color w:val="4F81BD"/>
                <w:spacing w:val="-1"/>
                <w:sz w:val="28"/>
                <w:szCs w:val="28"/>
                <w:lang w:val="uk-UA"/>
              </w:rPr>
              <w:t>(</w:t>
            </w:r>
            <w:r w:rsidRPr="00D34C33">
              <w:rPr>
                <w:color w:val="4F81BD"/>
                <w:spacing w:val="-1"/>
                <w:lang w:val="uk-UA"/>
              </w:rPr>
              <w:t>вказується «перший (бакалаврський)»  чи «другий (магістерський)</w:t>
            </w:r>
            <w:r w:rsidRPr="00D34C33">
              <w:rPr>
                <w:color w:val="4F81BD"/>
                <w:spacing w:val="-1"/>
                <w:sz w:val="28"/>
                <w:szCs w:val="28"/>
                <w:lang w:val="uk-UA"/>
              </w:rPr>
              <w:t>)*</w:t>
            </w:r>
          </w:p>
        </w:tc>
      </w:tr>
      <w:tr w:rsidR="008610EF" w:rsidRPr="0093514A" w:rsidTr="00474826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0EF" w:rsidRPr="0093514A" w:rsidRDefault="008610EF" w:rsidP="00474826">
            <w:pPr>
              <w:rPr>
                <w:b/>
                <w:lang w:val="uk-UA"/>
              </w:rPr>
            </w:pPr>
            <w:r w:rsidRPr="0093514A">
              <w:rPr>
                <w:lang w:val="uk-UA"/>
              </w:rPr>
              <w:t xml:space="preserve">Спеціальність </w:t>
            </w:r>
            <w:r w:rsidRPr="00D34C33">
              <w:rPr>
                <w:color w:val="4F81BD"/>
                <w:sz w:val="28"/>
                <w:szCs w:val="28"/>
                <w:lang w:val="uk-UA"/>
              </w:rPr>
              <w:t>(</w:t>
            </w:r>
            <w:r w:rsidRPr="00D34C33">
              <w:rPr>
                <w:color w:val="4F81BD"/>
                <w:lang w:val="uk-UA"/>
              </w:rPr>
              <w:t>номер і назва спеціальності</w:t>
            </w:r>
            <w:r w:rsidRPr="00D34C33">
              <w:rPr>
                <w:color w:val="4F81BD"/>
                <w:sz w:val="28"/>
                <w:szCs w:val="28"/>
                <w:lang w:val="uk-UA"/>
              </w:rPr>
              <w:t>)*</w:t>
            </w:r>
          </w:p>
        </w:tc>
      </w:tr>
      <w:tr w:rsidR="008610EF" w:rsidRPr="0093514A" w:rsidTr="00474826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0EF" w:rsidRPr="0093514A" w:rsidRDefault="008610EF" w:rsidP="00474826">
            <w:pPr>
              <w:rPr>
                <w:lang w:val="uk-UA"/>
              </w:rPr>
            </w:pPr>
            <w:r w:rsidRPr="0093514A">
              <w:rPr>
                <w:lang w:val="uk-UA"/>
              </w:rPr>
              <w:t xml:space="preserve">Спеціалізація/освітня програма </w:t>
            </w:r>
            <w:r w:rsidRPr="00D34C33">
              <w:rPr>
                <w:color w:val="4F81BD"/>
                <w:spacing w:val="-1"/>
                <w:lang w:val="uk-UA"/>
              </w:rPr>
              <w:t>(назва спеціалізації, освітньої програми; якщо назви спеціал</w:t>
            </w:r>
            <w:r w:rsidRPr="00D34C33">
              <w:rPr>
                <w:color w:val="4F81BD"/>
                <w:spacing w:val="-1"/>
                <w:lang w:val="uk-UA"/>
              </w:rPr>
              <w:t>і</w:t>
            </w:r>
            <w:r w:rsidRPr="00D34C33">
              <w:rPr>
                <w:color w:val="4F81BD"/>
                <w:spacing w:val="-1"/>
                <w:lang w:val="uk-UA"/>
              </w:rPr>
              <w:t>зації і освітньої програми співпадають, то назва вказується один раз</w:t>
            </w:r>
            <w:r w:rsidRPr="00D34C33">
              <w:rPr>
                <w:color w:val="4F81BD"/>
                <w:lang w:val="uk-UA"/>
              </w:rPr>
              <w:t>)*</w:t>
            </w:r>
          </w:p>
        </w:tc>
      </w:tr>
      <w:tr w:rsidR="008610EF" w:rsidRPr="0093514A" w:rsidTr="00474826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0EF" w:rsidRPr="0093514A" w:rsidRDefault="008610EF" w:rsidP="00D34C33">
            <w:pPr>
              <w:rPr>
                <w:lang w:val="uk-UA"/>
              </w:rPr>
            </w:pPr>
            <w:r w:rsidRPr="0093514A">
              <w:rPr>
                <w:lang w:val="uk-UA"/>
              </w:rPr>
              <w:t xml:space="preserve">Група </w:t>
            </w:r>
            <w:r w:rsidRPr="00D34C33">
              <w:rPr>
                <w:color w:val="4F81BD"/>
                <w:sz w:val="28"/>
                <w:szCs w:val="28"/>
                <w:lang w:val="uk-UA"/>
              </w:rPr>
              <w:t>(</w:t>
            </w:r>
            <w:r w:rsidRPr="00D34C33">
              <w:rPr>
                <w:color w:val="4F81BD"/>
                <w:lang w:val="uk-UA"/>
              </w:rPr>
              <w:t>шифр і номер групи</w:t>
            </w:r>
            <w:r w:rsidRPr="00D34C33">
              <w:rPr>
                <w:color w:val="4F81BD"/>
                <w:sz w:val="28"/>
                <w:szCs w:val="28"/>
                <w:lang w:val="uk-UA"/>
              </w:rPr>
              <w:t>)*</w:t>
            </w:r>
          </w:p>
        </w:tc>
      </w:tr>
      <w:tr w:rsidR="008610EF" w:rsidRPr="0093514A" w:rsidTr="00474826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0EF" w:rsidRPr="00D34C33" w:rsidRDefault="008610EF" w:rsidP="00D34C33">
            <w:pPr>
              <w:rPr>
                <w:color w:val="4F81BD"/>
                <w:lang w:val="uk-UA"/>
              </w:rPr>
            </w:pPr>
          </w:p>
        </w:tc>
      </w:tr>
    </w:tbl>
    <w:p w:rsidR="008610EF" w:rsidRDefault="008610EF" w:rsidP="00EB4C9D">
      <w:pPr>
        <w:pStyle w:val="Heading1"/>
        <w:ind w:left="567" w:firstLine="0"/>
        <w:jc w:val="left"/>
        <w:rPr>
          <w:b w:val="0"/>
          <w:color w:val="auto"/>
          <w:sz w:val="24"/>
        </w:rPr>
      </w:pPr>
    </w:p>
    <w:p w:rsidR="008610EF" w:rsidRPr="00763EEA" w:rsidRDefault="008610EF" w:rsidP="00EB4C9D">
      <w:pPr>
        <w:widowControl w:val="0"/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 w:rsidRPr="00763EEA">
        <w:rPr>
          <w:b/>
          <w:lang w:val="uk-UA"/>
        </w:rPr>
        <w:t xml:space="preserve">ВІДОМІСТЬ </w:t>
      </w:r>
      <w:r w:rsidRPr="00763EEA">
        <w:rPr>
          <w:b/>
          <w:caps/>
          <w:lang w:val="uk-UA"/>
        </w:rPr>
        <w:t>обліку успішності</w:t>
      </w:r>
      <w:r w:rsidRPr="00763EEA">
        <w:rPr>
          <w:b/>
          <w:lang w:val="uk-UA"/>
        </w:rPr>
        <w:t xml:space="preserve"> №</w:t>
      </w:r>
      <w:r>
        <w:rPr>
          <w:b/>
          <w:lang w:val="uk-UA"/>
        </w:rPr>
        <w:t xml:space="preserve"> </w:t>
      </w:r>
      <w:r w:rsidRPr="00763EEA">
        <w:rPr>
          <w:b/>
          <w:lang w:val="uk-UA"/>
        </w:rPr>
        <w:t xml:space="preserve"> </w:t>
      </w:r>
      <w:r w:rsidRPr="000441EE">
        <w:rPr>
          <w:b/>
          <w:color w:val="0070C0"/>
          <w:lang w:val="uk-UA"/>
        </w:rPr>
        <w:t>(номер відомості)*</w:t>
      </w:r>
    </w:p>
    <w:p w:rsidR="008610EF" w:rsidRPr="00763EEA" w:rsidRDefault="008610EF" w:rsidP="005A57F6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8610EF" w:rsidRPr="00763EEA" w:rsidRDefault="008610EF" w:rsidP="005A57F6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763EEA">
        <w:rPr>
          <w:b/>
          <w:lang w:val="uk-UA"/>
        </w:rPr>
        <w:t>захисту кваліфікаційної роботи</w:t>
      </w:r>
      <w:bookmarkStart w:id="0" w:name="_GoBack"/>
      <w:bookmarkEnd w:id="0"/>
    </w:p>
    <w:p w:rsidR="008610EF" w:rsidRPr="00763EEA" w:rsidRDefault="008610EF" w:rsidP="00EB4C9D">
      <w:pPr>
        <w:widowControl w:val="0"/>
        <w:autoSpaceDE w:val="0"/>
        <w:autoSpaceDN w:val="0"/>
        <w:adjustRightInd w:val="0"/>
        <w:ind w:firstLine="567"/>
        <w:jc w:val="center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center" w:tblpY="64"/>
        <w:tblW w:w="45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"/>
        <w:gridCol w:w="3411"/>
        <w:gridCol w:w="790"/>
        <w:gridCol w:w="1180"/>
        <w:gridCol w:w="1058"/>
        <w:gridCol w:w="929"/>
        <w:gridCol w:w="1274"/>
      </w:tblGrid>
      <w:tr w:rsidR="008610EF" w:rsidRPr="00763EEA" w:rsidTr="005D2BDE">
        <w:trPr>
          <w:cantSplit/>
          <w:trHeight w:val="280"/>
        </w:trPr>
        <w:tc>
          <w:tcPr>
            <w:tcW w:w="239" w:type="pct"/>
            <w:vMerge w:val="restart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 xml:space="preserve">№ </w:t>
            </w:r>
          </w:p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79" w:type="pct"/>
            <w:vMerge w:val="restart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Прізвище</w:t>
            </w:r>
            <w:r w:rsidRPr="00763EEA">
              <w:rPr>
                <w:sz w:val="20"/>
                <w:szCs w:val="20"/>
                <w:lang w:val="en-US"/>
              </w:rPr>
              <w:t xml:space="preserve"> </w:t>
            </w:r>
            <w:r w:rsidRPr="00763EEA">
              <w:rPr>
                <w:sz w:val="20"/>
                <w:szCs w:val="20"/>
                <w:lang w:val="uk-UA"/>
              </w:rPr>
              <w:t>та ініціали студента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8610EF" w:rsidRPr="00763EEA" w:rsidRDefault="008610EF" w:rsidP="00B9540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№ протоколу засідання ЕК</w:t>
            </w:r>
          </w:p>
        </w:tc>
        <w:tc>
          <w:tcPr>
            <w:tcW w:w="1745" w:type="pct"/>
            <w:gridSpan w:val="3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Оцінка</w:t>
            </w:r>
          </w:p>
        </w:tc>
        <w:tc>
          <w:tcPr>
            <w:tcW w:w="702" w:type="pct"/>
            <w:vMerge w:val="restart"/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Примітка</w:t>
            </w:r>
            <w:r w:rsidRPr="009E463D">
              <w:rPr>
                <w:color w:val="00B050"/>
                <w:sz w:val="20"/>
                <w:szCs w:val="20"/>
                <w:vertAlign w:val="superscript"/>
                <w:lang w:val="uk-UA"/>
              </w:rPr>
              <w:t>*</w:t>
            </w:r>
            <w:r>
              <w:rPr>
                <w:color w:val="00B050"/>
                <w:sz w:val="20"/>
                <w:szCs w:val="20"/>
                <w:vertAlign w:val="superscript"/>
                <w:lang w:val="uk-UA"/>
              </w:rPr>
              <w:t>*</w:t>
            </w:r>
          </w:p>
        </w:tc>
      </w:tr>
      <w:tr w:rsidR="008610EF" w:rsidRPr="00763EEA" w:rsidTr="005D2BDE">
        <w:trPr>
          <w:cantSplit/>
        </w:trPr>
        <w:tc>
          <w:tcPr>
            <w:tcW w:w="239" w:type="pct"/>
            <w:vMerge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9" w:type="pct"/>
            <w:vMerge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vMerge/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за націон</w:t>
            </w:r>
            <w:r w:rsidRPr="00763EEA">
              <w:rPr>
                <w:sz w:val="20"/>
                <w:szCs w:val="20"/>
                <w:lang w:val="uk-UA"/>
              </w:rPr>
              <w:t>а</w:t>
            </w:r>
            <w:r w:rsidRPr="00763EEA">
              <w:rPr>
                <w:sz w:val="20"/>
                <w:szCs w:val="20"/>
                <w:lang w:val="uk-UA"/>
              </w:rPr>
              <w:t>льною шк</w:t>
            </w:r>
            <w:r w:rsidRPr="00763EEA">
              <w:rPr>
                <w:sz w:val="20"/>
                <w:szCs w:val="20"/>
                <w:lang w:val="uk-UA"/>
              </w:rPr>
              <w:t>а</w:t>
            </w:r>
            <w:r w:rsidRPr="00763EEA">
              <w:rPr>
                <w:sz w:val="20"/>
                <w:szCs w:val="20"/>
                <w:lang w:val="uk-UA"/>
              </w:rPr>
              <w:t>лою</w:t>
            </w:r>
          </w:p>
        </w:tc>
        <w:tc>
          <w:tcPr>
            <w:tcW w:w="583" w:type="pct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 xml:space="preserve">кількість </w:t>
            </w:r>
          </w:p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балів за 100- бал</w:t>
            </w:r>
            <w:r w:rsidRPr="00763EEA">
              <w:rPr>
                <w:sz w:val="20"/>
                <w:szCs w:val="20"/>
                <w:lang w:val="uk-UA"/>
              </w:rPr>
              <w:t>ь</w:t>
            </w:r>
            <w:r w:rsidRPr="00763EEA">
              <w:rPr>
                <w:sz w:val="20"/>
                <w:szCs w:val="20"/>
                <w:lang w:val="uk-UA"/>
              </w:rPr>
              <w:t>ною шк</w:t>
            </w:r>
            <w:r w:rsidRPr="00763EEA">
              <w:rPr>
                <w:sz w:val="20"/>
                <w:szCs w:val="20"/>
                <w:lang w:val="uk-UA"/>
              </w:rPr>
              <w:t>а</w:t>
            </w:r>
            <w:r w:rsidRPr="00763EEA">
              <w:rPr>
                <w:sz w:val="20"/>
                <w:szCs w:val="20"/>
                <w:lang w:val="uk-UA"/>
              </w:rPr>
              <w:t>лою</w:t>
            </w:r>
          </w:p>
        </w:tc>
        <w:tc>
          <w:tcPr>
            <w:tcW w:w="512" w:type="pct"/>
            <w:tcMar>
              <w:left w:w="0" w:type="dxa"/>
              <w:right w:w="0" w:type="dxa"/>
            </w:tcMar>
            <w:vAlign w:val="center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кредитів ЄКТС</w:t>
            </w:r>
          </w:p>
        </w:tc>
        <w:tc>
          <w:tcPr>
            <w:tcW w:w="702" w:type="pct"/>
            <w:vMerge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35" w:type="pct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2" w:type="pct"/>
          </w:tcPr>
          <w:p w:rsidR="008610EF" w:rsidRPr="00763EEA" w:rsidRDefault="008610EF" w:rsidP="00B9540F">
            <w:pPr>
              <w:jc w:val="center"/>
              <w:rPr>
                <w:sz w:val="20"/>
                <w:szCs w:val="20"/>
                <w:lang w:val="uk-UA"/>
              </w:rPr>
            </w:pPr>
            <w:r w:rsidRPr="00763EEA">
              <w:rPr>
                <w:sz w:val="20"/>
                <w:szCs w:val="20"/>
                <w:lang w:val="uk-UA"/>
              </w:rPr>
              <w:t>7</w:t>
            </w: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  <w:tr w:rsidR="008610EF" w:rsidRPr="00763EEA" w:rsidTr="005D2BDE">
        <w:tc>
          <w:tcPr>
            <w:tcW w:w="23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1879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435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650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512" w:type="pct"/>
            <w:tcMar>
              <w:left w:w="0" w:type="dxa"/>
              <w:right w:w="0" w:type="dxa"/>
            </w:tcMar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  <w:tc>
          <w:tcPr>
            <w:tcW w:w="702" w:type="pct"/>
          </w:tcPr>
          <w:p w:rsidR="008610EF" w:rsidRPr="00763EEA" w:rsidRDefault="008610EF" w:rsidP="00B9540F">
            <w:pPr>
              <w:rPr>
                <w:lang w:val="uk-UA"/>
              </w:rPr>
            </w:pPr>
          </w:p>
        </w:tc>
      </w:tr>
    </w:tbl>
    <w:p w:rsidR="008610EF" w:rsidRPr="00763EEA" w:rsidRDefault="008610EF" w:rsidP="00EB4C9D">
      <w:pPr>
        <w:widowControl w:val="0"/>
        <w:autoSpaceDE w:val="0"/>
        <w:autoSpaceDN w:val="0"/>
        <w:adjustRightInd w:val="0"/>
        <w:ind w:firstLine="567"/>
        <w:rPr>
          <w:lang w:val="uk-UA"/>
        </w:rPr>
      </w:pPr>
    </w:p>
    <w:p w:rsidR="008610EF" w:rsidRPr="0093514A" w:rsidRDefault="008610EF" w:rsidP="00D34C33">
      <w:pPr>
        <w:rPr>
          <w:lang w:val="uk-UA"/>
        </w:rPr>
      </w:pPr>
    </w:p>
    <w:tbl>
      <w:tblPr>
        <w:tblW w:w="9781" w:type="dxa"/>
        <w:tblInd w:w="108" w:type="dxa"/>
        <w:tblLook w:val="00A0"/>
      </w:tblPr>
      <w:tblGrid>
        <w:gridCol w:w="1134"/>
        <w:gridCol w:w="1701"/>
        <w:gridCol w:w="2268"/>
        <w:gridCol w:w="4666"/>
        <w:gridCol w:w="12"/>
      </w:tblGrid>
      <w:tr w:rsidR="008610EF" w:rsidRPr="0093514A" w:rsidTr="009E463D">
        <w:trPr>
          <w:gridAfter w:val="1"/>
          <w:wAfter w:w="12" w:type="dxa"/>
          <w:trHeight w:val="255"/>
        </w:trPr>
        <w:tc>
          <w:tcPr>
            <w:tcW w:w="1134" w:type="dxa"/>
            <w:noWrap/>
          </w:tcPr>
          <w:p w:rsidR="008610EF" w:rsidRPr="0093514A" w:rsidRDefault="008610EF" w:rsidP="009E463D">
            <w:pPr>
              <w:jc w:val="right"/>
              <w:rPr>
                <w:lang w:val="uk-UA"/>
              </w:rPr>
            </w:pPr>
            <w:r w:rsidRPr="0093514A">
              <w:rPr>
                <w:lang w:val="uk-UA"/>
              </w:rPr>
              <w:t>Дата</w:t>
            </w:r>
            <w:r>
              <w:rPr>
                <w:lang w:val="uk-UA"/>
              </w:rPr>
              <w:t xml:space="preserve"> : </w:t>
            </w:r>
          </w:p>
        </w:tc>
        <w:tc>
          <w:tcPr>
            <w:tcW w:w="8635" w:type="dxa"/>
            <w:gridSpan w:val="3"/>
          </w:tcPr>
          <w:p w:rsidR="008610EF" w:rsidRPr="0093514A" w:rsidRDefault="008610EF">
            <w:pPr>
              <w:rPr>
                <w:lang w:val="uk-UA"/>
              </w:rPr>
            </w:pPr>
            <w:r w:rsidRPr="00D34C33">
              <w:rPr>
                <w:color w:val="4F81BD"/>
                <w:lang w:val="uk-UA"/>
              </w:rPr>
              <w:t>(дата захисту)*</w:t>
            </w:r>
          </w:p>
        </w:tc>
      </w:tr>
      <w:tr w:rsidR="008610EF" w:rsidRPr="0093514A" w:rsidTr="009E463D">
        <w:trPr>
          <w:trHeight w:val="255"/>
        </w:trPr>
        <w:tc>
          <w:tcPr>
            <w:tcW w:w="1134" w:type="dxa"/>
            <w:noWrap/>
          </w:tcPr>
          <w:p w:rsidR="008610EF" w:rsidRPr="0093514A" w:rsidRDefault="008610EF" w:rsidP="00D34C33">
            <w:pPr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8610EF" w:rsidRPr="0093514A" w:rsidRDefault="008610EF" w:rsidP="009E463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Голова </w:t>
            </w:r>
            <w:r w:rsidRPr="0093514A">
              <w:rPr>
                <w:lang w:val="uk-UA"/>
              </w:rPr>
              <w:t>ЕК</w:t>
            </w:r>
          </w:p>
        </w:tc>
        <w:tc>
          <w:tcPr>
            <w:tcW w:w="2268" w:type="dxa"/>
            <w:vAlign w:val="bottom"/>
          </w:tcPr>
          <w:p w:rsidR="008610EF" w:rsidRPr="009E463D" w:rsidRDefault="008610EF" w:rsidP="00D34C33">
            <w:pPr>
              <w:rPr>
                <w:color w:val="365F91"/>
                <w:lang w:val="uk-UA"/>
              </w:rPr>
            </w:pPr>
            <w:r w:rsidRPr="009E463D">
              <w:rPr>
                <w:b/>
                <w:color w:val="365F91"/>
                <w:lang w:val="uk-UA"/>
              </w:rPr>
              <w:t>(</w:t>
            </w:r>
            <w:r w:rsidRPr="009E463D">
              <w:rPr>
                <w:color w:val="365F91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vAlign w:val="bottom"/>
          </w:tcPr>
          <w:p w:rsidR="008610EF" w:rsidRPr="009E463D" w:rsidRDefault="008610EF" w:rsidP="00D34C33">
            <w:pPr>
              <w:rPr>
                <w:color w:val="365F91"/>
                <w:lang w:val="uk-UA"/>
              </w:rPr>
            </w:pPr>
            <w:r w:rsidRPr="009E463D">
              <w:rPr>
                <w:color w:val="365F91"/>
                <w:lang w:val="uk-UA"/>
              </w:rPr>
              <w:t xml:space="preserve"> (прізвище та ініціали)*</w:t>
            </w:r>
          </w:p>
        </w:tc>
      </w:tr>
      <w:tr w:rsidR="008610EF" w:rsidRPr="0093514A" w:rsidTr="009E463D">
        <w:trPr>
          <w:trHeight w:val="255"/>
        </w:trPr>
        <w:tc>
          <w:tcPr>
            <w:tcW w:w="1134" w:type="dxa"/>
            <w:noWrap/>
          </w:tcPr>
          <w:p w:rsidR="008610EF" w:rsidRPr="0093514A" w:rsidRDefault="008610EF" w:rsidP="00D34C33">
            <w:pPr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8610EF" w:rsidRPr="0093514A" w:rsidRDefault="008610EF" w:rsidP="009E463D">
            <w:pPr>
              <w:jc w:val="right"/>
              <w:rPr>
                <w:lang w:val="uk-UA"/>
              </w:rPr>
            </w:pPr>
            <w:r w:rsidRPr="0093514A">
              <w:rPr>
                <w:lang w:val="uk-UA"/>
              </w:rPr>
              <w:t>Члени ЕК</w:t>
            </w:r>
          </w:p>
        </w:tc>
        <w:tc>
          <w:tcPr>
            <w:tcW w:w="2268" w:type="dxa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b/>
                <w:color w:val="365F91"/>
                <w:lang w:val="uk-UA"/>
              </w:rPr>
              <w:t>(</w:t>
            </w:r>
            <w:r w:rsidRPr="009E463D">
              <w:rPr>
                <w:color w:val="365F91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color w:val="365F91"/>
                <w:lang w:val="uk-UA"/>
              </w:rPr>
              <w:t xml:space="preserve"> (прізвище та ініціали)*</w:t>
            </w:r>
          </w:p>
        </w:tc>
      </w:tr>
      <w:tr w:rsidR="008610EF" w:rsidRPr="0093514A" w:rsidTr="009E463D">
        <w:trPr>
          <w:trHeight w:val="255"/>
        </w:trPr>
        <w:tc>
          <w:tcPr>
            <w:tcW w:w="1134" w:type="dxa"/>
            <w:noWrap/>
          </w:tcPr>
          <w:p w:rsidR="008610EF" w:rsidRPr="0093514A" w:rsidRDefault="008610EF" w:rsidP="00D34C33">
            <w:pPr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8610EF" w:rsidRPr="0093514A" w:rsidRDefault="008610EF" w:rsidP="009E463D">
            <w:pPr>
              <w:jc w:val="right"/>
              <w:rPr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b/>
                <w:color w:val="365F91"/>
                <w:lang w:val="uk-UA"/>
              </w:rPr>
              <w:t>(</w:t>
            </w:r>
            <w:r w:rsidRPr="009E463D">
              <w:rPr>
                <w:color w:val="365F91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color w:val="365F91"/>
                <w:lang w:val="uk-UA"/>
              </w:rPr>
              <w:t xml:space="preserve"> (прізвище та ініціали)*</w:t>
            </w:r>
          </w:p>
        </w:tc>
      </w:tr>
      <w:tr w:rsidR="008610EF" w:rsidRPr="0093514A" w:rsidTr="009E463D">
        <w:trPr>
          <w:trHeight w:val="255"/>
        </w:trPr>
        <w:tc>
          <w:tcPr>
            <w:tcW w:w="1134" w:type="dxa"/>
            <w:noWrap/>
          </w:tcPr>
          <w:p w:rsidR="008610EF" w:rsidRPr="0093514A" w:rsidRDefault="008610EF" w:rsidP="00D34C33">
            <w:pPr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8610EF" w:rsidRPr="0093514A" w:rsidRDefault="008610EF" w:rsidP="009E463D">
            <w:pPr>
              <w:jc w:val="right"/>
              <w:rPr>
                <w:lang w:val="uk-UA"/>
              </w:rPr>
            </w:pPr>
            <w:r w:rsidRPr="0093514A">
              <w:rPr>
                <w:lang w:val="uk-UA"/>
              </w:rPr>
              <w:t>Секретар</w:t>
            </w:r>
            <w:r>
              <w:rPr>
                <w:lang w:val="uk-UA"/>
              </w:rPr>
              <w:t xml:space="preserve"> </w:t>
            </w:r>
            <w:r w:rsidRPr="0093514A">
              <w:rPr>
                <w:lang w:val="uk-UA"/>
              </w:rPr>
              <w:t>ЕК</w:t>
            </w:r>
          </w:p>
        </w:tc>
        <w:tc>
          <w:tcPr>
            <w:tcW w:w="2268" w:type="dxa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b/>
                <w:color w:val="365F91"/>
                <w:lang w:val="uk-UA"/>
              </w:rPr>
              <w:t>(</w:t>
            </w:r>
            <w:r w:rsidRPr="009E463D">
              <w:rPr>
                <w:color w:val="365F91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vAlign w:val="bottom"/>
          </w:tcPr>
          <w:p w:rsidR="008610EF" w:rsidRPr="009E463D" w:rsidRDefault="008610EF" w:rsidP="00890157">
            <w:pPr>
              <w:rPr>
                <w:color w:val="365F91"/>
                <w:lang w:val="uk-UA"/>
              </w:rPr>
            </w:pPr>
            <w:r w:rsidRPr="009E463D">
              <w:rPr>
                <w:color w:val="365F91"/>
                <w:lang w:val="uk-UA"/>
              </w:rPr>
              <w:t xml:space="preserve"> (прізвище та ініціали)*</w:t>
            </w:r>
          </w:p>
        </w:tc>
      </w:tr>
    </w:tbl>
    <w:p w:rsidR="008610EF" w:rsidRPr="00763EEA" w:rsidRDefault="008610EF" w:rsidP="00EB4C9D">
      <w:pPr>
        <w:ind w:firstLine="938"/>
        <w:rPr>
          <w:sz w:val="22"/>
          <w:szCs w:val="22"/>
          <w:lang w:val="uk-UA"/>
        </w:rPr>
      </w:pPr>
    </w:p>
    <w:p w:rsidR="008610EF" w:rsidRPr="00763EEA" w:rsidRDefault="008610EF" w:rsidP="009E463D">
      <w:pPr>
        <w:tabs>
          <w:tab w:val="num" w:pos="0"/>
        </w:tabs>
        <w:jc w:val="both"/>
        <w:rPr>
          <w:sz w:val="16"/>
          <w:szCs w:val="16"/>
          <w:lang w:val="uk-UA"/>
        </w:rPr>
      </w:pPr>
    </w:p>
    <w:p w:rsidR="008610EF" w:rsidRDefault="008610EF" w:rsidP="009E463D">
      <w:pPr>
        <w:tabs>
          <w:tab w:val="num" w:pos="0"/>
        </w:tabs>
        <w:jc w:val="both"/>
        <w:rPr>
          <w:color w:val="0070C0"/>
          <w:sz w:val="20"/>
          <w:szCs w:val="20"/>
          <w:lang w:val="uk-UA"/>
        </w:rPr>
      </w:pPr>
      <w:r w:rsidRPr="002A67AE">
        <w:rPr>
          <w:sz w:val="20"/>
          <w:szCs w:val="20"/>
          <w:lang w:val="uk-UA"/>
        </w:rPr>
        <w:t>Примітка</w:t>
      </w:r>
      <w:r w:rsidRPr="00763EEA">
        <w:rPr>
          <w:sz w:val="16"/>
          <w:szCs w:val="16"/>
          <w:lang w:val="uk-UA"/>
        </w:rPr>
        <w:t xml:space="preserve"> : </w:t>
      </w:r>
      <w:r w:rsidRPr="002A67AE">
        <w:rPr>
          <w:color w:val="0070C0"/>
          <w:sz w:val="20"/>
          <w:szCs w:val="20"/>
          <w:lang w:val="uk-UA"/>
        </w:rPr>
        <w:t>* Замість тексту у дужках із зірочкою розміщується інформація за змістом</w:t>
      </w:r>
      <w:r>
        <w:rPr>
          <w:color w:val="0070C0"/>
          <w:sz w:val="20"/>
          <w:szCs w:val="20"/>
          <w:lang w:val="uk-UA"/>
        </w:rPr>
        <w:t>.</w:t>
      </w:r>
    </w:p>
    <w:p w:rsidR="008610EF" w:rsidRPr="009E463D" w:rsidRDefault="008610EF" w:rsidP="009E463D">
      <w:pPr>
        <w:tabs>
          <w:tab w:val="num" w:pos="0"/>
        </w:tabs>
        <w:jc w:val="both"/>
        <w:rPr>
          <w:sz w:val="20"/>
          <w:szCs w:val="20"/>
          <w:lang w:val="uk-UA"/>
        </w:rPr>
      </w:pPr>
      <w:r>
        <w:rPr>
          <w:color w:val="00B050"/>
          <w:sz w:val="20"/>
          <w:szCs w:val="20"/>
          <w:lang w:val="uk-UA"/>
        </w:rPr>
        <w:t xml:space="preserve">                  </w:t>
      </w:r>
      <w:r w:rsidRPr="009E463D">
        <w:rPr>
          <w:color w:val="00B050"/>
          <w:sz w:val="20"/>
          <w:szCs w:val="20"/>
          <w:lang w:val="uk-UA"/>
        </w:rPr>
        <w:t>*</w:t>
      </w:r>
      <w:r>
        <w:rPr>
          <w:color w:val="00B050"/>
          <w:sz w:val="20"/>
          <w:szCs w:val="20"/>
          <w:lang w:val="uk-UA"/>
        </w:rPr>
        <w:t>*</w:t>
      </w:r>
      <w:r w:rsidRPr="009E463D">
        <w:rPr>
          <w:color w:val="00B050"/>
          <w:sz w:val="20"/>
          <w:szCs w:val="20"/>
          <w:lang w:val="uk-UA"/>
        </w:rPr>
        <w:t>В примітці вказують, за потреби, що диплом з відзнакою</w:t>
      </w:r>
    </w:p>
    <w:p w:rsidR="008610EF" w:rsidRPr="009E463D" w:rsidRDefault="008610EF" w:rsidP="009E463D">
      <w:pPr>
        <w:tabs>
          <w:tab w:val="num" w:pos="0"/>
        </w:tabs>
        <w:jc w:val="both"/>
        <w:rPr>
          <w:b/>
          <w:sz w:val="22"/>
          <w:szCs w:val="22"/>
          <w:lang w:val="uk-UA"/>
        </w:rPr>
      </w:pPr>
    </w:p>
    <w:p w:rsidR="008610EF" w:rsidRDefault="008610EF" w:rsidP="009E463D">
      <w:pPr>
        <w:tabs>
          <w:tab w:val="num" w:pos="0"/>
        </w:tabs>
        <w:jc w:val="both"/>
        <w:rPr>
          <w:b/>
          <w:sz w:val="20"/>
          <w:szCs w:val="20"/>
          <w:shd w:val="clear" w:color="auto" w:fill="FFFFFF"/>
          <w:lang w:val="uk-UA"/>
        </w:rPr>
      </w:pPr>
      <w:r>
        <w:rPr>
          <w:b/>
          <w:color w:val="FF0000"/>
          <w:sz w:val="20"/>
          <w:szCs w:val="20"/>
          <w:lang w:val="uk-UA"/>
        </w:rPr>
        <w:t xml:space="preserve">                    </w:t>
      </w:r>
      <w:r w:rsidRPr="003808CD">
        <w:rPr>
          <w:b/>
          <w:color w:val="FF0000"/>
          <w:sz w:val="20"/>
          <w:szCs w:val="20"/>
          <w:lang w:val="uk-UA"/>
        </w:rPr>
        <w:t xml:space="preserve">Ці примітки на аркуші </w:t>
      </w:r>
      <w:r>
        <w:rPr>
          <w:b/>
          <w:color w:val="FF0000"/>
          <w:sz w:val="20"/>
          <w:szCs w:val="20"/>
          <w:lang w:val="uk-UA"/>
        </w:rPr>
        <w:t>відомості успішності</w:t>
      </w:r>
      <w:r w:rsidRPr="003808CD">
        <w:rPr>
          <w:b/>
          <w:color w:val="FF0000"/>
          <w:sz w:val="20"/>
          <w:szCs w:val="20"/>
          <w:lang w:val="uk-UA"/>
        </w:rPr>
        <w:t xml:space="preserve"> не відтворюються</w:t>
      </w:r>
      <w:r w:rsidRPr="003808CD">
        <w:rPr>
          <w:b/>
          <w:sz w:val="20"/>
          <w:szCs w:val="20"/>
          <w:shd w:val="clear" w:color="auto" w:fill="FFFFFF"/>
          <w:lang w:val="uk-UA"/>
        </w:rPr>
        <w:t>.</w:t>
      </w:r>
    </w:p>
    <w:p w:rsidR="008610EF" w:rsidRPr="00763EEA" w:rsidRDefault="008610EF" w:rsidP="00EB4C9D">
      <w:pPr>
        <w:ind w:firstLine="938"/>
        <w:rPr>
          <w:sz w:val="22"/>
          <w:szCs w:val="22"/>
          <w:lang w:val="uk-UA"/>
        </w:rPr>
      </w:pPr>
    </w:p>
    <w:p w:rsidR="008610EF" w:rsidRPr="00763EEA" w:rsidRDefault="008610EF" w:rsidP="00EB4C9D">
      <w:pPr>
        <w:ind w:firstLine="938"/>
        <w:rPr>
          <w:sz w:val="22"/>
          <w:szCs w:val="22"/>
          <w:lang w:val="uk-UA"/>
        </w:rPr>
      </w:pPr>
    </w:p>
    <w:sectPr w:rsidR="008610EF" w:rsidRPr="00763EEA" w:rsidSect="003514D0">
      <w:footerReference w:type="even" r:id="rId7"/>
      <w:pgSz w:w="11909" w:h="16834"/>
      <w:pgMar w:top="568" w:right="852" w:bottom="72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EF" w:rsidRDefault="008610EF">
      <w:r>
        <w:separator/>
      </w:r>
    </w:p>
  </w:endnote>
  <w:endnote w:type="continuationSeparator" w:id="0">
    <w:p w:rsidR="008610EF" w:rsidRDefault="0086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EF" w:rsidRDefault="008610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10EF" w:rsidRDefault="008610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EF" w:rsidRDefault="008610EF">
      <w:r>
        <w:separator/>
      </w:r>
    </w:p>
  </w:footnote>
  <w:footnote w:type="continuationSeparator" w:id="0">
    <w:p w:rsidR="008610EF" w:rsidRDefault="00861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769"/>
    <w:multiLevelType w:val="multilevel"/>
    <w:tmpl w:val="05641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E7AA5"/>
    <w:multiLevelType w:val="hybridMultilevel"/>
    <w:tmpl w:val="DD40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1D3CC4"/>
    <w:multiLevelType w:val="multilevel"/>
    <w:tmpl w:val="F6A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76F09"/>
    <w:multiLevelType w:val="multilevel"/>
    <w:tmpl w:val="41AEFC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2690B"/>
    <w:multiLevelType w:val="hybridMultilevel"/>
    <w:tmpl w:val="4A0E88EC"/>
    <w:lvl w:ilvl="0" w:tplc="D3340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C2873"/>
    <w:multiLevelType w:val="multilevel"/>
    <w:tmpl w:val="05641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90AFF"/>
    <w:multiLevelType w:val="hybridMultilevel"/>
    <w:tmpl w:val="2AF6AA2C"/>
    <w:lvl w:ilvl="0" w:tplc="ECBEE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71322"/>
    <w:multiLevelType w:val="multilevel"/>
    <w:tmpl w:val="11A68324"/>
    <w:lvl w:ilvl="0">
      <w:start w:val="1"/>
      <w:numFmt w:val="decimal"/>
      <w:lvlText w:val="%1"/>
      <w:lvlJc w:val="left"/>
      <w:pPr>
        <w:ind w:left="915" w:hanging="9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82" w:hanging="9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49" w:hanging="9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6" w:hanging="9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243F3B53"/>
    <w:multiLevelType w:val="multilevel"/>
    <w:tmpl w:val="525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90EA6"/>
    <w:multiLevelType w:val="hybridMultilevel"/>
    <w:tmpl w:val="E0325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3E61B5"/>
    <w:multiLevelType w:val="hybridMultilevel"/>
    <w:tmpl w:val="43BCE0EC"/>
    <w:lvl w:ilvl="0" w:tplc="E2C2D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8E7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C46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FCF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A61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45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74D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B44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DE7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0B227E"/>
    <w:multiLevelType w:val="hybridMultilevel"/>
    <w:tmpl w:val="0BECB242"/>
    <w:lvl w:ilvl="0" w:tplc="ECBEE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0B0340"/>
    <w:multiLevelType w:val="hybridMultilevel"/>
    <w:tmpl w:val="A5F8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3300E6"/>
    <w:multiLevelType w:val="singleLevel"/>
    <w:tmpl w:val="6C962B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4">
    <w:nsid w:val="325518E5"/>
    <w:multiLevelType w:val="multilevel"/>
    <w:tmpl w:val="797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A2671"/>
    <w:multiLevelType w:val="multilevel"/>
    <w:tmpl w:val="E50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47FBD"/>
    <w:multiLevelType w:val="multilevel"/>
    <w:tmpl w:val="41AEFC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57F78"/>
    <w:multiLevelType w:val="hybridMultilevel"/>
    <w:tmpl w:val="C958C69E"/>
    <w:lvl w:ilvl="0" w:tplc="046A9F7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20E65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405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886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063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782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962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920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70A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9062DA"/>
    <w:multiLevelType w:val="hybridMultilevel"/>
    <w:tmpl w:val="FE06B902"/>
    <w:lvl w:ilvl="0" w:tplc="7F5C93E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940C1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063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9C2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A7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16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226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023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DC01CD"/>
    <w:multiLevelType w:val="multilevel"/>
    <w:tmpl w:val="71F093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0">
    <w:nsid w:val="46A0269F"/>
    <w:multiLevelType w:val="multilevel"/>
    <w:tmpl w:val="BD4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2D3F58"/>
    <w:multiLevelType w:val="multilevel"/>
    <w:tmpl w:val="CDB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944F1"/>
    <w:multiLevelType w:val="multilevel"/>
    <w:tmpl w:val="322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306444"/>
    <w:multiLevelType w:val="multilevel"/>
    <w:tmpl w:val="C958C69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F8795C"/>
    <w:multiLevelType w:val="multilevel"/>
    <w:tmpl w:val="41AEFC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2B62C1"/>
    <w:multiLevelType w:val="hybridMultilevel"/>
    <w:tmpl w:val="B9E6566C"/>
    <w:lvl w:ilvl="0" w:tplc="FC8E9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3A5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4C4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7A0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C40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12D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E8D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3AB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925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712A4F"/>
    <w:multiLevelType w:val="multilevel"/>
    <w:tmpl w:val="B9E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012583"/>
    <w:multiLevelType w:val="multilevel"/>
    <w:tmpl w:val="9D5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02BB5"/>
    <w:multiLevelType w:val="multilevel"/>
    <w:tmpl w:val="FEC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D610B"/>
    <w:multiLevelType w:val="multilevel"/>
    <w:tmpl w:val="41AEFC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9A5990"/>
    <w:multiLevelType w:val="hybridMultilevel"/>
    <w:tmpl w:val="54A82C68"/>
    <w:lvl w:ilvl="0" w:tplc="ECBEE8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55CA6D56"/>
    <w:multiLevelType w:val="multilevel"/>
    <w:tmpl w:val="B84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61E20"/>
    <w:multiLevelType w:val="multilevel"/>
    <w:tmpl w:val="C54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E3F06"/>
    <w:multiLevelType w:val="multilevel"/>
    <w:tmpl w:val="D6843C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4">
    <w:nsid w:val="631267E6"/>
    <w:multiLevelType w:val="multilevel"/>
    <w:tmpl w:val="65E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4D5DFE"/>
    <w:multiLevelType w:val="hybridMultilevel"/>
    <w:tmpl w:val="5DC23784"/>
    <w:lvl w:ilvl="0" w:tplc="ECBEE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742DD8"/>
    <w:multiLevelType w:val="hybridMultilevel"/>
    <w:tmpl w:val="E804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88B632B"/>
    <w:multiLevelType w:val="hybridMultilevel"/>
    <w:tmpl w:val="9F02861C"/>
    <w:lvl w:ilvl="0" w:tplc="955A4BA6">
      <w:start w:val="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8">
    <w:nsid w:val="734E5686"/>
    <w:multiLevelType w:val="hybridMultilevel"/>
    <w:tmpl w:val="4F2CB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94F2A42"/>
    <w:multiLevelType w:val="hybridMultilevel"/>
    <w:tmpl w:val="6630B350"/>
    <w:lvl w:ilvl="0" w:tplc="D3340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10"/>
  </w:num>
  <w:num w:numId="5">
    <w:abstractNumId w:val="17"/>
  </w:num>
  <w:num w:numId="6">
    <w:abstractNumId w:val="23"/>
  </w:num>
  <w:num w:numId="7">
    <w:abstractNumId w:val="13"/>
  </w:num>
  <w:num w:numId="8">
    <w:abstractNumId w:val="12"/>
  </w:num>
  <w:num w:numId="9">
    <w:abstractNumId w:val="36"/>
  </w:num>
  <w:num w:numId="10">
    <w:abstractNumId w:val="37"/>
  </w:num>
  <w:num w:numId="11">
    <w:abstractNumId w:val="9"/>
  </w:num>
  <w:num w:numId="12">
    <w:abstractNumId w:val="1"/>
  </w:num>
  <w:num w:numId="13">
    <w:abstractNumId w:val="8"/>
  </w:num>
  <w:num w:numId="14">
    <w:abstractNumId w:val="22"/>
  </w:num>
  <w:num w:numId="15">
    <w:abstractNumId w:val="21"/>
  </w:num>
  <w:num w:numId="16">
    <w:abstractNumId w:val="15"/>
  </w:num>
  <w:num w:numId="17">
    <w:abstractNumId w:val="20"/>
  </w:num>
  <w:num w:numId="18">
    <w:abstractNumId w:val="32"/>
  </w:num>
  <w:num w:numId="19">
    <w:abstractNumId w:val="31"/>
  </w:num>
  <w:num w:numId="20">
    <w:abstractNumId w:val="2"/>
  </w:num>
  <w:num w:numId="21">
    <w:abstractNumId w:val="28"/>
  </w:num>
  <w:num w:numId="22">
    <w:abstractNumId w:val="27"/>
  </w:num>
  <w:num w:numId="23">
    <w:abstractNumId w:val="14"/>
  </w:num>
  <w:num w:numId="24">
    <w:abstractNumId w:val="34"/>
  </w:num>
  <w:num w:numId="25">
    <w:abstractNumId w:val="7"/>
  </w:num>
  <w:num w:numId="26">
    <w:abstractNumId w:val="39"/>
  </w:num>
  <w:num w:numId="27">
    <w:abstractNumId w:val="4"/>
  </w:num>
  <w:num w:numId="28">
    <w:abstractNumId w:val="6"/>
  </w:num>
  <w:num w:numId="29">
    <w:abstractNumId w:val="30"/>
  </w:num>
  <w:num w:numId="30">
    <w:abstractNumId w:val="35"/>
  </w:num>
  <w:num w:numId="31">
    <w:abstractNumId w:val="5"/>
  </w:num>
  <w:num w:numId="32">
    <w:abstractNumId w:val="0"/>
  </w:num>
  <w:num w:numId="33">
    <w:abstractNumId w:val="24"/>
  </w:num>
  <w:num w:numId="34">
    <w:abstractNumId w:val="29"/>
  </w:num>
  <w:num w:numId="35">
    <w:abstractNumId w:val="3"/>
  </w:num>
  <w:num w:numId="36">
    <w:abstractNumId w:val="16"/>
  </w:num>
  <w:num w:numId="37">
    <w:abstractNumId w:val="33"/>
  </w:num>
  <w:num w:numId="38">
    <w:abstractNumId w:val="38"/>
  </w:num>
  <w:num w:numId="39">
    <w:abstractNumId w:val="11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F89"/>
    <w:rsid w:val="000259FC"/>
    <w:rsid w:val="00025EF0"/>
    <w:rsid w:val="00030925"/>
    <w:rsid w:val="00031CE6"/>
    <w:rsid w:val="0003450D"/>
    <w:rsid w:val="000441EE"/>
    <w:rsid w:val="000458F2"/>
    <w:rsid w:val="00050732"/>
    <w:rsid w:val="00073F3B"/>
    <w:rsid w:val="00081732"/>
    <w:rsid w:val="00094FF5"/>
    <w:rsid w:val="00095C2D"/>
    <w:rsid w:val="000973EF"/>
    <w:rsid w:val="000A1CB6"/>
    <w:rsid w:val="000A604F"/>
    <w:rsid w:val="000B139E"/>
    <w:rsid w:val="000B2AFB"/>
    <w:rsid w:val="000B463A"/>
    <w:rsid w:val="000D12B1"/>
    <w:rsid w:val="000E068B"/>
    <w:rsid w:val="000E5C3D"/>
    <w:rsid w:val="000E6C9A"/>
    <w:rsid w:val="000F4022"/>
    <w:rsid w:val="0011053A"/>
    <w:rsid w:val="001116C3"/>
    <w:rsid w:val="001175B6"/>
    <w:rsid w:val="001438DF"/>
    <w:rsid w:val="001646E0"/>
    <w:rsid w:val="00181DE6"/>
    <w:rsid w:val="00182438"/>
    <w:rsid w:val="0018526D"/>
    <w:rsid w:val="001A64B6"/>
    <w:rsid w:val="001B03D7"/>
    <w:rsid w:val="001B7BCD"/>
    <w:rsid w:val="001C188A"/>
    <w:rsid w:val="001C1FAE"/>
    <w:rsid w:val="001C22F9"/>
    <w:rsid w:val="001D652D"/>
    <w:rsid w:val="001D6EC4"/>
    <w:rsid w:val="001E7055"/>
    <w:rsid w:val="001F0C9F"/>
    <w:rsid w:val="001F5BA2"/>
    <w:rsid w:val="002018BC"/>
    <w:rsid w:val="00232C32"/>
    <w:rsid w:val="00232F75"/>
    <w:rsid w:val="00243F32"/>
    <w:rsid w:val="00254E8F"/>
    <w:rsid w:val="00260EB6"/>
    <w:rsid w:val="00262875"/>
    <w:rsid w:val="00265C6F"/>
    <w:rsid w:val="002720D9"/>
    <w:rsid w:val="002778E5"/>
    <w:rsid w:val="00291987"/>
    <w:rsid w:val="002A26F9"/>
    <w:rsid w:val="002A291F"/>
    <w:rsid w:val="002A6580"/>
    <w:rsid w:val="002A67AE"/>
    <w:rsid w:val="002C037E"/>
    <w:rsid w:val="002C402E"/>
    <w:rsid w:val="002D6E73"/>
    <w:rsid w:val="002F1ACB"/>
    <w:rsid w:val="002F59ED"/>
    <w:rsid w:val="002F6376"/>
    <w:rsid w:val="00317015"/>
    <w:rsid w:val="00322366"/>
    <w:rsid w:val="00322A68"/>
    <w:rsid w:val="0033187C"/>
    <w:rsid w:val="003401D3"/>
    <w:rsid w:val="003422A3"/>
    <w:rsid w:val="003514D0"/>
    <w:rsid w:val="00367E27"/>
    <w:rsid w:val="003756FA"/>
    <w:rsid w:val="003808CD"/>
    <w:rsid w:val="003817E3"/>
    <w:rsid w:val="00387DEB"/>
    <w:rsid w:val="003A371C"/>
    <w:rsid w:val="003A4D1E"/>
    <w:rsid w:val="003B2389"/>
    <w:rsid w:val="003B2EF8"/>
    <w:rsid w:val="003B3289"/>
    <w:rsid w:val="003B613A"/>
    <w:rsid w:val="003C5BAB"/>
    <w:rsid w:val="003C7B9F"/>
    <w:rsid w:val="003D48C0"/>
    <w:rsid w:val="003E139D"/>
    <w:rsid w:val="003E30BE"/>
    <w:rsid w:val="003F68F8"/>
    <w:rsid w:val="00404689"/>
    <w:rsid w:val="00405E5F"/>
    <w:rsid w:val="004106F4"/>
    <w:rsid w:val="00414DDF"/>
    <w:rsid w:val="00421051"/>
    <w:rsid w:val="00436BA3"/>
    <w:rsid w:val="00442656"/>
    <w:rsid w:val="00442D88"/>
    <w:rsid w:val="00445D28"/>
    <w:rsid w:val="0044651F"/>
    <w:rsid w:val="0045719D"/>
    <w:rsid w:val="004617BF"/>
    <w:rsid w:val="00464D5F"/>
    <w:rsid w:val="004676C3"/>
    <w:rsid w:val="004741F4"/>
    <w:rsid w:val="00474826"/>
    <w:rsid w:val="004A3174"/>
    <w:rsid w:val="004A3855"/>
    <w:rsid w:val="004A3898"/>
    <w:rsid w:val="004A7B3E"/>
    <w:rsid w:val="004B1D0C"/>
    <w:rsid w:val="004C3994"/>
    <w:rsid w:val="004C6C57"/>
    <w:rsid w:val="004D1191"/>
    <w:rsid w:val="004E1B74"/>
    <w:rsid w:val="004E32F6"/>
    <w:rsid w:val="004E47C3"/>
    <w:rsid w:val="004E4892"/>
    <w:rsid w:val="005129D2"/>
    <w:rsid w:val="005166D8"/>
    <w:rsid w:val="00517114"/>
    <w:rsid w:val="005317FD"/>
    <w:rsid w:val="005328CB"/>
    <w:rsid w:val="00541EA0"/>
    <w:rsid w:val="005466BD"/>
    <w:rsid w:val="00567D3F"/>
    <w:rsid w:val="00573F4C"/>
    <w:rsid w:val="005826AF"/>
    <w:rsid w:val="00590355"/>
    <w:rsid w:val="0059409F"/>
    <w:rsid w:val="00594F13"/>
    <w:rsid w:val="00597665"/>
    <w:rsid w:val="005A18F3"/>
    <w:rsid w:val="005A2EC8"/>
    <w:rsid w:val="005A57F6"/>
    <w:rsid w:val="005B4A69"/>
    <w:rsid w:val="005C2C97"/>
    <w:rsid w:val="005D2BDE"/>
    <w:rsid w:val="005D471D"/>
    <w:rsid w:val="005E5064"/>
    <w:rsid w:val="005F3D97"/>
    <w:rsid w:val="005F56AE"/>
    <w:rsid w:val="00602E13"/>
    <w:rsid w:val="006050F2"/>
    <w:rsid w:val="00616D95"/>
    <w:rsid w:val="00617E47"/>
    <w:rsid w:val="006251AD"/>
    <w:rsid w:val="00641C2F"/>
    <w:rsid w:val="0066087F"/>
    <w:rsid w:val="006612C8"/>
    <w:rsid w:val="006628E4"/>
    <w:rsid w:val="00667CCB"/>
    <w:rsid w:val="00671660"/>
    <w:rsid w:val="006932CA"/>
    <w:rsid w:val="006934FB"/>
    <w:rsid w:val="00695B17"/>
    <w:rsid w:val="006B3A9D"/>
    <w:rsid w:val="006B63B7"/>
    <w:rsid w:val="006B770C"/>
    <w:rsid w:val="006C14BA"/>
    <w:rsid w:val="006C1EDB"/>
    <w:rsid w:val="006C6604"/>
    <w:rsid w:val="006D31E7"/>
    <w:rsid w:val="006E1359"/>
    <w:rsid w:val="00707E6F"/>
    <w:rsid w:val="00714A04"/>
    <w:rsid w:val="00727F7A"/>
    <w:rsid w:val="00730B01"/>
    <w:rsid w:val="00731602"/>
    <w:rsid w:val="0073361C"/>
    <w:rsid w:val="00742BAD"/>
    <w:rsid w:val="00742CBE"/>
    <w:rsid w:val="00747824"/>
    <w:rsid w:val="00750F89"/>
    <w:rsid w:val="0075271B"/>
    <w:rsid w:val="00753BE1"/>
    <w:rsid w:val="00757778"/>
    <w:rsid w:val="00763EEA"/>
    <w:rsid w:val="00764C37"/>
    <w:rsid w:val="007678AC"/>
    <w:rsid w:val="00772123"/>
    <w:rsid w:val="007821B4"/>
    <w:rsid w:val="00790C97"/>
    <w:rsid w:val="0079189C"/>
    <w:rsid w:val="007948F0"/>
    <w:rsid w:val="007B0C6F"/>
    <w:rsid w:val="007B7CDF"/>
    <w:rsid w:val="007D6F71"/>
    <w:rsid w:val="007E5BDE"/>
    <w:rsid w:val="007E5C61"/>
    <w:rsid w:val="00810A1D"/>
    <w:rsid w:val="00811FC0"/>
    <w:rsid w:val="008137CE"/>
    <w:rsid w:val="00816F59"/>
    <w:rsid w:val="00823A73"/>
    <w:rsid w:val="008259B6"/>
    <w:rsid w:val="00826E4B"/>
    <w:rsid w:val="00827659"/>
    <w:rsid w:val="00845B13"/>
    <w:rsid w:val="008544A2"/>
    <w:rsid w:val="00854D05"/>
    <w:rsid w:val="00855887"/>
    <w:rsid w:val="00857719"/>
    <w:rsid w:val="008610EF"/>
    <w:rsid w:val="00862812"/>
    <w:rsid w:val="00890157"/>
    <w:rsid w:val="008A5117"/>
    <w:rsid w:val="008B29EA"/>
    <w:rsid w:val="008B4681"/>
    <w:rsid w:val="008C2A98"/>
    <w:rsid w:val="008C4FA5"/>
    <w:rsid w:val="008D02F2"/>
    <w:rsid w:val="008D130E"/>
    <w:rsid w:val="008D3E59"/>
    <w:rsid w:val="008E200E"/>
    <w:rsid w:val="008E2E5F"/>
    <w:rsid w:val="008E3566"/>
    <w:rsid w:val="008E4669"/>
    <w:rsid w:val="008F3A82"/>
    <w:rsid w:val="00903A0E"/>
    <w:rsid w:val="0091554F"/>
    <w:rsid w:val="00915EC7"/>
    <w:rsid w:val="00920BE4"/>
    <w:rsid w:val="00931B39"/>
    <w:rsid w:val="00933114"/>
    <w:rsid w:val="0093387F"/>
    <w:rsid w:val="0093514A"/>
    <w:rsid w:val="00936707"/>
    <w:rsid w:val="009638E5"/>
    <w:rsid w:val="00965E3C"/>
    <w:rsid w:val="00971E65"/>
    <w:rsid w:val="00973E1C"/>
    <w:rsid w:val="00977248"/>
    <w:rsid w:val="00990065"/>
    <w:rsid w:val="009947F8"/>
    <w:rsid w:val="00994E9F"/>
    <w:rsid w:val="009A2E67"/>
    <w:rsid w:val="009A4408"/>
    <w:rsid w:val="009A7906"/>
    <w:rsid w:val="009B1E80"/>
    <w:rsid w:val="009C2D30"/>
    <w:rsid w:val="009E1F6C"/>
    <w:rsid w:val="009E463D"/>
    <w:rsid w:val="009E5CDD"/>
    <w:rsid w:val="009F0966"/>
    <w:rsid w:val="009F7720"/>
    <w:rsid w:val="00A00214"/>
    <w:rsid w:val="00A00F09"/>
    <w:rsid w:val="00A0309E"/>
    <w:rsid w:val="00A04891"/>
    <w:rsid w:val="00A063F2"/>
    <w:rsid w:val="00A12C13"/>
    <w:rsid w:val="00A12D7F"/>
    <w:rsid w:val="00A263C8"/>
    <w:rsid w:val="00A3306B"/>
    <w:rsid w:val="00A33BE7"/>
    <w:rsid w:val="00A34FA0"/>
    <w:rsid w:val="00A43888"/>
    <w:rsid w:val="00A439A4"/>
    <w:rsid w:val="00A509DD"/>
    <w:rsid w:val="00A664DE"/>
    <w:rsid w:val="00A7509D"/>
    <w:rsid w:val="00A77796"/>
    <w:rsid w:val="00A81784"/>
    <w:rsid w:val="00A81B04"/>
    <w:rsid w:val="00A83929"/>
    <w:rsid w:val="00A95BE4"/>
    <w:rsid w:val="00AA0A2E"/>
    <w:rsid w:val="00AB3E00"/>
    <w:rsid w:val="00AC11E0"/>
    <w:rsid w:val="00AC37C9"/>
    <w:rsid w:val="00AD39A4"/>
    <w:rsid w:val="00AD3E92"/>
    <w:rsid w:val="00AE001C"/>
    <w:rsid w:val="00AE2B1B"/>
    <w:rsid w:val="00AF40B5"/>
    <w:rsid w:val="00B009BE"/>
    <w:rsid w:val="00B05500"/>
    <w:rsid w:val="00B1112B"/>
    <w:rsid w:val="00B13650"/>
    <w:rsid w:val="00B208A5"/>
    <w:rsid w:val="00B31C25"/>
    <w:rsid w:val="00B32250"/>
    <w:rsid w:val="00B32DAD"/>
    <w:rsid w:val="00B4156E"/>
    <w:rsid w:val="00B4202B"/>
    <w:rsid w:val="00B56B70"/>
    <w:rsid w:val="00B77D30"/>
    <w:rsid w:val="00B92B77"/>
    <w:rsid w:val="00B9540F"/>
    <w:rsid w:val="00BA192F"/>
    <w:rsid w:val="00BA5565"/>
    <w:rsid w:val="00BC065B"/>
    <w:rsid w:val="00BC4112"/>
    <w:rsid w:val="00BE27CC"/>
    <w:rsid w:val="00BF265A"/>
    <w:rsid w:val="00BF79E0"/>
    <w:rsid w:val="00C06B13"/>
    <w:rsid w:val="00C10B2E"/>
    <w:rsid w:val="00C127D2"/>
    <w:rsid w:val="00C312EB"/>
    <w:rsid w:val="00C4245E"/>
    <w:rsid w:val="00C61FF8"/>
    <w:rsid w:val="00C70A48"/>
    <w:rsid w:val="00C72A03"/>
    <w:rsid w:val="00C750B7"/>
    <w:rsid w:val="00C80E82"/>
    <w:rsid w:val="00C91288"/>
    <w:rsid w:val="00C925A1"/>
    <w:rsid w:val="00C94836"/>
    <w:rsid w:val="00CB587A"/>
    <w:rsid w:val="00CC492A"/>
    <w:rsid w:val="00CD0E0B"/>
    <w:rsid w:val="00CD5672"/>
    <w:rsid w:val="00CE1C63"/>
    <w:rsid w:val="00CE35BC"/>
    <w:rsid w:val="00D01D4C"/>
    <w:rsid w:val="00D0793C"/>
    <w:rsid w:val="00D07DCC"/>
    <w:rsid w:val="00D13D2F"/>
    <w:rsid w:val="00D34C33"/>
    <w:rsid w:val="00D353CB"/>
    <w:rsid w:val="00D364A0"/>
    <w:rsid w:val="00D52A9B"/>
    <w:rsid w:val="00D535CF"/>
    <w:rsid w:val="00D71A49"/>
    <w:rsid w:val="00D733A7"/>
    <w:rsid w:val="00D745DF"/>
    <w:rsid w:val="00D76268"/>
    <w:rsid w:val="00D803EC"/>
    <w:rsid w:val="00D809AE"/>
    <w:rsid w:val="00D86E38"/>
    <w:rsid w:val="00D94919"/>
    <w:rsid w:val="00D95BDF"/>
    <w:rsid w:val="00DA18D9"/>
    <w:rsid w:val="00DA55DE"/>
    <w:rsid w:val="00DB12BE"/>
    <w:rsid w:val="00DB4A87"/>
    <w:rsid w:val="00DD1657"/>
    <w:rsid w:val="00DD4514"/>
    <w:rsid w:val="00DD6EEF"/>
    <w:rsid w:val="00DE0EB2"/>
    <w:rsid w:val="00DE3BAB"/>
    <w:rsid w:val="00DE7D01"/>
    <w:rsid w:val="00DF661A"/>
    <w:rsid w:val="00E02384"/>
    <w:rsid w:val="00E04A2C"/>
    <w:rsid w:val="00E12B1F"/>
    <w:rsid w:val="00E1431D"/>
    <w:rsid w:val="00E2219F"/>
    <w:rsid w:val="00E24E8C"/>
    <w:rsid w:val="00E25116"/>
    <w:rsid w:val="00E32CE9"/>
    <w:rsid w:val="00E47965"/>
    <w:rsid w:val="00E501CB"/>
    <w:rsid w:val="00E52252"/>
    <w:rsid w:val="00E53B48"/>
    <w:rsid w:val="00E601E0"/>
    <w:rsid w:val="00E6065B"/>
    <w:rsid w:val="00E70306"/>
    <w:rsid w:val="00E8331A"/>
    <w:rsid w:val="00E83CA6"/>
    <w:rsid w:val="00E8707C"/>
    <w:rsid w:val="00E929E5"/>
    <w:rsid w:val="00E93FDC"/>
    <w:rsid w:val="00E9792B"/>
    <w:rsid w:val="00EA1D12"/>
    <w:rsid w:val="00EA6F13"/>
    <w:rsid w:val="00EA7126"/>
    <w:rsid w:val="00EB4C9D"/>
    <w:rsid w:val="00EC315E"/>
    <w:rsid w:val="00ED68CD"/>
    <w:rsid w:val="00EE3355"/>
    <w:rsid w:val="00F05A56"/>
    <w:rsid w:val="00F11749"/>
    <w:rsid w:val="00F13D9D"/>
    <w:rsid w:val="00F1738A"/>
    <w:rsid w:val="00F41459"/>
    <w:rsid w:val="00F50BCA"/>
    <w:rsid w:val="00F51DF4"/>
    <w:rsid w:val="00F62929"/>
    <w:rsid w:val="00F721E6"/>
    <w:rsid w:val="00F80118"/>
    <w:rsid w:val="00F956DE"/>
    <w:rsid w:val="00FB0AE6"/>
    <w:rsid w:val="00FB1D30"/>
    <w:rsid w:val="00FB3FB0"/>
    <w:rsid w:val="00FB52E1"/>
    <w:rsid w:val="00FB6758"/>
    <w:rsid w:val="00FC1318"/>
    <w:rsid w:val="00FC5752"/>
    <w:rsid w:val="00FD2084"/>
    <w:rsid w:val="00FD227F"/>
    <w:rsid w:val="00FF4622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D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55DE"/>
    <w:pPr>
      <w:keepNext/>
      <w:ind w:firstLine="720"/>
      <w:jc w:val="right"/>
      <w:outlineLvl w:val="0"/>
    </w:pPr>
    <w:rPr>
      <w:b/>
      <w:color w:val="0000FF"/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55DE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8"/>
      <w:jc w:val="center"/>
      <w:outlineLvl w:val="3"/>
    </w:pPr>
    <w:rPr>
      <w:rFonts w:cs="Arial"/>
      <w:b/>
      <w:bCs/>
      <w:color w:val="000000"/>
      <w:sz w:val="2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55DE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4"/>
    </w:pPr>
    <w:rPr>
      <w:rFonts w:cs="Arial"/>
      <w:b/>
      <w:bCs/>
      <w:color w:val="000000"/>
      <w:sz w:val="2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FA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FA3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FA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DA55DE"/>
    <w:pPr>
      <w:widowControl w:val="0"/>
      <w:shd w:val="clear" w:color="auto" w:fill="FFFFFF"/>
      <w:autoSpaceDE w:val="0"/>
      <w:autoSpaceDN w:val="0"/>
      <w:adjustRightInd w:val="0"/>
      <w:spacing w:line="312" w:lineRule="auto"/>
      <w:ind w:firstLine="720"/>
      <w:jc w:val="center"/>
    </w:pPr>
    <w:rPr>
      <w:rFonts w:cs="Arial"/>
      <w:b/>
      <w:sz w:val="5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6FA3"/>
    <w:rPr>
      <w:sz w:val="24"/>
      <w:szCs w:val="24"/>
      <w:lang w:val="ru-RU" w:eastAsia="ru-RU"/>
    </w:rPr>
  </w:style>
  <w:style w:type="paragraph" w:customStyle="1" w:styleId="11">
    <w:name w:val="1 Заголовок1"/>
    <w:uiPriority w:val="99"/>
    <w:rsid w:val="00DA55DE"/>
    <w:pPr>
      <w:suppressAutoHyphens/>
      <w:jc w:val="center"/>
      <w:outlineLvl w:val="0"/>
    </w:pPr>
    <w:rPr>
      <w:rFonts w:ascii="Arial" w:hAnsi="Arial" w:cs="Arial"/>
      <w:b/>
      <w:bCs/>
      <w:caps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DA55DE"/>
    <w:pPr>
      <w:shd w:val="clear" w:color="auto" w:fill="FFFFFF"/>
      <w:ind w:firstLine="720"/>
      <w:jc w:val="both"/>
    </w:pPr>
    <w:rPr>
      <w:sz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6FA3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DA55DE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DA55DE"/>
    <w:pPr>
      <w:widowControl w:val="0"/>
    </w:pPr>
    <w:rPr>
      <w:sz w:val="20"/>
      <w:szCs w:val="20"/>
      <w:lang w:val="ru-RU" w:eastAsia="ru-RU"/>
    </w:rPr>
  </w:style>
  <w:style w:type="paragraph" w:customStyle="1" w:styleId="FR1">
    <w:name w:val="FR1"/>
    <w:uiPriority w:val="99"/>
    <w:rsid w:val="00DA55DE"/>
    <w:pPr>
      <w:widowControl w:val="0"/>
      <w:autoSpaceDE w:val="0"/>
      <w:autoSpaceDN w:val="0"/>
      <w:adjustRightInd w:val="0"/>
    </w:pPr>
    <w:rPr>
      <w:rFonts w:ascii="Arial" w:hAnsi="Arial"/>
      <w:noProof/>
      <w:sz w:val="24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DA55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FA3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A55DE"/>
    <w:rPr>
      <w:rFonts w:cs="Times New Roman"/>
    </w:rPr>
  </w:style>
  <w:style w:type="paragraph" w:customStyle="1" w:styleId="Default">
    <w:name w:val="Default"/>
    <w:uiPriority w:val="99"/>
    <w:rsid w:val="00DA55DE"/>
    <w:rPr>
      <w:color w:val="000000"/>
      <w:sz w:val="24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DA55DE"/>
    <w:pPr>
      <w:ind w:firstLine="708"/>
      <w:jc w:val="both"/>
    </w:pPr>
    <w:rPr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6FA3"/>
    <w:rPr>
      <w:sz w:val="16"/>
      <w:szCs w:val="16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DA5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6FA3"/>
    <w:rPr>
      <w:rFonts w:ascii="Courier New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5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A3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A55DE"/>
    <w:pPr>
      <w:jc w:val="center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FA3"/>
    <w:rPr>
      <w:sz w:val="24"/>
      <w:szCs w:val="24"/>
      <w:lang w:val="ru-RU" w:eastAsia="ru-RU"/>
    </w:rPr>
  </w:style>
  <w:style w:type="paragraph" w:customStyle="1" w:styleId="FR2">
    <w:name w:val="FR2"/>
    <w:uiPriority w:val="99"/>
    <w:rsid w:val="0085771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C1E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1EDB"/>
    <w:rPr>
      <w:sz w:val="24"/>
      <w:lang w:val="ru-RU" w:eastAsia="ru-RU"/>
    </w:rPr>
  </w:style>
  <w:style w:type="character" w:customStyle="1" w:styleId="2">
    <w:name w:val="Знак Знак2"/>
    <w:uiPriority w:val="99"/>
    <w:rsid w:val="009C2D30"/>
    <w:rPr>
      <w:sz w:val="24"/>
      <w:lang w:val="ru-RU" w:eastAsia="ru-RU"/>
    </w:rPr>
  </w:style>
  <w:style w:type="paragraph" w:customStyle="1" w:styleId="a">
    <w:name w:val="Стиль"/>
    <w:uiPriority w:val="99"/>
    <w:rsid w:val="008D130E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5129D2"/>
    <w:rPr>
      <w:rFonts w:cs="Times New Roman"/>
    </w:rPr>
  </w:style>
  <w:style w:type="character" w:styleId="Hyperlink">
    <w:name w:val="Hyperlink"/>
    <w:basedOn w:val="DefaultParagraphFont"/>
    <w:uiPriority w:val="99"/>
    <w:rsid w:val="005129D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129D2"/>
    <w:rPr>
      <w:rFonts w:cs="Times New Roman"/>
      <w:b/>
    </w:rPr>
  </w:style>
  <w:style w:type="paragraph" w:customStyle="1" w:styleId="rvps2">
    <w:name w:val="rvps2"/>
    <w:basedOn w:val="Normal"/>
    <w:uiPriority w:val="99"/>
    <w:rsid w:val="0077212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387D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Normal"/>
    <w:uiPriority w:val="99"/>
    <w:rsid w:val="00EA1D12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758</Words>
  <Characters>433</Characters>
  <Application>Microsoft Office Outlook</Application>
  <DocSecurity>0</DocSecurity>
  <Lines>0</Lines>
  <Paragraphs>0</Paragraphs>
  <ScaleCrop>false</ScaleCrop>
  <Company>dsea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Юрий Николаевич</cp:lastModifiedBy>
  <cp:revision>5</cp:revision>
  <cp:lastPrinted>2019-04-05T09:32:00Z</cp:lastPrinted>
  <dcterms:created xsi:type="dcterms:W3CDTF">2019-09-17T11:52:00Z</dcterms:created>
  <dcterms:modified xsi:type="dcterms:W3CDTF">2019-10-02T13:12:00Z</dcterms:modified>
</cp:coreProperties>
</file>